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78" w:rsidRPr="00A06760" w:rsidRDefault="00A06760" w:rsidP="00A06760">
      <w:pPr>
        <w:jc w:val="right"/>
        <w:rPr>
          <w:noProof/>
          <w:sz w:val="24"/>
          <w:szCs w:val="24"/>
        </w:rPr>
      </w:pPr>
      <w:r w:rsidRPr="00A06760">
        <w:rPr>
          <w:noProof/>
          <w:sz w:val="24"/>
          <w:szCs w:val="24"/>
        </w:rPr>
        <w:t xml:space="preserve">Таблица </w:t>
      </w:r>
      <w:r w:rsidR="00FD1885">
        <w:rPr>
          <w:noProof/>
          <w:sz w:val="24"/>
          <w:szCs w:val="24"/>
        </w:rPr>
        <w:t>1</w:t>
      </w:r>
      <w:bookmarkStart w:id="0" w:name="_GoBack"/>
      <w:bookmarkEnd w:id="0"/>
    </w:p>
    <w:p w:rsidR="00595578" w:rsidRDefault="005A53E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5578" w:rsidRDefault="005A53E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5578" w:rsidRDefault="005A53E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28.02.2022</w:t>
      </w:r>
    </w:p>
    <w:p w:rsidR="00595578" w:rsidRDefault="00595578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855C25" w:rsidTr="00855C25">
        <w:trPr>
          <w:cantSplit/>
          <w:trHeight w:val="677"/>
        </w:trPr>
        <w:tc>
          <w:tcPr>
            <w:tcW w:w="7513" w:type="dxa"/>
          </w:tcPr>
          <w:p w:rsidR="00855C25" w:rsidRDefault="00855C25">
            <w:pPr>
              <w:jc w:val="center"/>
              <w:rPr>
                <w:noProof/>
                <w:sz w:val="18"/>
                <w:lang w:val="en-US"/>
              </w:rPr>
            </w:pPr>
          </w:p>
          <w:p w:rsidR="00855C25" w:rsidRDefault="00855C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855C25" w:rsidRDefault="00855C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855C25" w:rsidRDefault="00855C25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Pr="00020086" w:rsidRDefault="00855C25">
            <w:pPr>
              <w:jc w:val="center"/>
              <w:rPr>
                <w:b/>
                <w:i/>
                <w:noProof/>
                <w:sz w:val="18"/>
              </w:rPr>
            </w:pPr>
            <w:r w:rsidRPr="00020086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Pr="00020086" w:rsidRDefault="00855C25">
            <w:pPr>
              <w:jc w:val="center"/>
              <w:rPr>
                <w:b/>
                <w:i/>
                <w:noProof/>
                <w:sz w:val="18"/>
              </w:rPr>
            </w:pPr>
            <w:r w:rsidRPr="00020086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Pr="00020086" w:rsidRDefault="00020086">
            <w:pPr>
              <w:jc w:val="center"/>
              <w:rPr>
                <w:b/>
                <w:i/>
                <w:noProof/>
                <w:sz w:val="18"/>
              </w:rPr>
            </w:pPr>
            <w:r w:rsidRPr="00020086">
              <w:rPr>
                <w:b/>
                <w:i/>
                <w:noProof/>
                <w:sz w:val="18"/>
              </w:rPr>
              <w:t>3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855C25" w:rsidRDefault="00F42EEE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855C25" w:rsidRDefault="00FA089C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8,5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</w:tcPr>
          <w:p w:rsidR="00855C25" w:rsidRDefault="009E2AF4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Default="00855C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855C25" w:rsidRDefault="00855C25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1560" w:type="dxa"/>
          </w:tcPr>
          <w:p w:rsidR="00855C25" w:rsidRDefault="00DA3A2B" w:rsidP="008C01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17,9</w:t>
            </w:r>
          </w:p>
        </w:tc>
      </w:tr>
      <w:tr w:rsidR="00855C25" w:rsidTr="00855C25">
        <w:trPr>
          <w:cantSplit/>
        </w:trPr>
        <w:tc>
          <w:tcPr>
            <w:tcW w:w="7513" w:type="dxa"/>
          </w:tcPr>
          <w:p w:rsidR="00855C25" w:rsidRPr="008C0176" w:rsidRDefault="00855C25" w:rsidP="00326BF2">
            <w:pPr>
              <w:jc w:val="right"/>
              <w:rPr>
                <w:b/>
                <w:noProof/>
                <w:sz w:val="18"/>
              </w:rPr>
            </w:pPr>
            <w:r w:rsidRPr="008C017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855C25" w:rsidRPr="008C0176" w:rsidRDefault="00855C25" w:rsidP="008C0176">
            <w:pPr>
              <w:jc w:val="center"/>
              <w:rPr>
                <w:b/>
                <w:noProof/>
                <w:sz w:val="18"/>
              </w:rPr>
            </w:pPr>
            <w:r w:rsidRPr="008C0176">
              <w:rPr>
                <w:b/>
                <w:noProof/>
                <w:sz w:val="18"/>
              </w:rPr>
              <w:t>491</w:t>
            </w:r>
          </w:p>
        </w:tc>
        <w:tc>
          <w:tcPr>
            <w:tcW w:w="1560" w:type="dxa"/>
          </w:tcPr>
          <w:p w:rsidR="00855C25" w:rsidRPr="008C0176" w:rsidRDefault="008C0176" w:rsidP="008C0176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595578" w:rsidRDefault="00595578">
      <w:pPr>
        <w:rPr>
          <w:noProof/>
        </w:rPr>
      </w:pPr>
    </w:p>
    <w:p w:rsidR="00595578" w:rsidRDefault="00595578">
      <w:pPr>
        <w:rPr>
          <w:noProof/>
        </w:rPr>
      </w:pPr>
    </w:p>
    <w:p w:rsidR="00595578" w:rsidRDefault="00595578">
      <w:pPr>
        <w:rPr>
          <w:noProof/>
        </w:rPr>
      </w:pPr>
    </w:p>
    <w:p w:rsidR="005A53E7" w:rsidRDefault="005A53E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E6F87">
        <w:rPr>
          <w:noProof/>
          <w:sz w:val="24"/>
        </w:rPr>
        <w:t xml:space="preserve">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5A53E7" w:rsidSect="00A06760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E7"/>
    <w:rsid w:val="00020086"/>
    <w:rsid w:val="00326BF2"/>
    <w:rsid w:val="00595578"/>
    <w:rsid w:val="005A53E7"/>
    <w:rsid w:val="007E6F87"/>
    <w:rsid w:val="00855C25"/>
    <w:rsid w:val="008B7308"/>
    <w:rsid w:val="008C0176"/>
    <w:rsid w:val="009E2AF4"/>
    <w:rsid w:val="00A06760"/>
    <w:rsid w:val="00B6547F"/>
    <w:rsid w:val="00DA3A2B"/>
    <w:rsid w:val="00F42EEE"/>
    <w:rsid w:val="00FA089C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19</cp:revision>
  <cp:lastPrinted>2022-03-03T08:49:00Z</cp:lastPrinted>
  <dcterms:created xsi:type="dcterms:W3CDTF">2022-03-02T13:56:00Z</dcterms:created>
  <dcterms:modified xsi:type="dcterms:W3CDTF">2022-03-03T08:58:00Z</dcterms:modified>
</cp:coreProperties>
</file>